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7428F" w14:textId="748A0F8B" w:rsidR="009656C1" w:rsidRDefault="009656C1">
      <w:bookmarkStart w:id="0" w:name="_GoBack"/>
      <w:bookmarkEnd w:id="0"/>
    </w:p>
    <w:p w14:paraId="2788F517" w14:textId="6B48516A" w:rsidR="009656C1" w:rsidRDefault="009656C1"/>
    <w:tbl>
      <w:tblPr>
        <w:tblStyle w:val="Tabel-Gitter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D0E75" w14:paraId="76465955" w14:textId="77777777" w:rsidTr="00093BDA">
        <w:tc>
          <w:tcPr>
            <w:tcW w:w="3823" w:type="dxa"/>
          </w:tcPr>
          <w:p w14:paraId="4F6CC20A" w14:textId="3BE17AE3" w:rsidR="003D0E75" w:rsidRPr="00817247" w:rsidRDefault="005842A1" w:rsidP="005D1B2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5953" w:type="dxa"/>
          </w:tcPr>
          <w:p w14:paraId="1A5CD439" w14:textId="46F96442" w:rsidR="003D0E75" w:rsidRPr="00817247" w:rsidRDefault="00A90A09" w:rsidP="008C021E">
            <w:r w:rsidRPr="004854B6">
              <w:t>Anbefaling</w:t>
            </w:r>
            <w:r w:rsidR="00494600">
              <w:t xml:space="preserve"> </w:t>
            </w:r>
            <w:r w:rsidR="008C021E">
              <w:t>om nemmere</w:t>
            </w:r>
            <w:r w:rsidRPr="004854B6">
              <w:t xml:space="preserve"> og ensartet adgang til fjernvarmeforbrugsdata</w:t>
            </w:r>
            <w:r w:rsidR="00B56F80">
              <w:t xml:space="preserve"> </w:t>
            </w:r>
          </w:p>
        </w:tc>
      </w:tr>
      <w:tr w:rsidR="00071EE1" w14:paraId="4AE160D3" w14:textId="77777777" w:rsidTr="00093BDA">
        <w:tc>
          <w:tcPr>
            <w:tcW w:w="3823" w:type="dxa"/>
          </w:tcPr>
          <w:p w14:paraId="5BA20FA3" w14:textId="12062C11" w:rsidR="00071EE1" w:rsidRPr="00535D99" w:rsidRDefault="00071EE1" w:rsidP="002C5B53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5953" w:type="dxa"/>
          </w:tcPr>
          <w:p w14:paraId="733ECA3C" w14:textId="4C5F86C5" w:rsidR="00071EE1" w:rsidRPr="00817247" w:rsidRDefault="00A90A09" w:rsidP="002C5B53">
            <w:r>
              <w:t>3</w:t>
            </w:r>
          </w:p>
        </w:tc>
      </w:tr>
      <w:tr w:rsidR="00A90A09" w14:paraId="451DED0B" w14:textId="77777777" w:rsidTr="00093BDA">
        <w:tc>
          <w:tcPr>
            <w:tcW w:w="3823" w:type="dxa"/>
          </w:tcPr>
          <w:p w14:paraId="03DE0ECA" w14:textId="657492CC" w:rsidR="00A90A09" w:rsidRPr="00535D99" w:rsidRDefault="00A90A09" w:rsidP="00A90A09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5953" w:type="dxa"/>
          </w:tcPr>
          <w:p w14:paraId="78EA0710" w14:textId="5D21B362" w:rsidR="00A90A09" w:rsidRPr="00817247" w:rsidRDefault="00A90A09" w:rsidP="00A90A09">
            <w:r>
              <w:t xml:space="preserve">[et medlem af </w:t>
            </w:r>
            <w:proofErr w:type="spellStart"/>
            <w:r>
              <w:t>DUG’en</w:t>
            </w:r>
            <w:proofErr w:type="spellEnd"/>
            <w:r>
              <w:t>]</w:t>
            </w:r>
          </w:p>
        </w:tc>
      </w:tr>
      <w:tr w:rsidR="00D41EE1" w14:paraId="181A49B7" w14:textId="77777777" w:rsidTr="00093BDA">
        <w:tc>
          <w:tcPr>
            <w:tcW w:w="3823" w:type="dxa"/>
          </w:tcPr>
          <w:p w14:paraId="281B9F22" w14:textId="48ABA848" w:rsidR="00D41EE1" w:rsidRPr="00535D99" w:rsidRDefault="00167B7F" w:rsidP="008F05AD">
            <w:pPr>
              <w:rPr>
                <w:b/>
              </w:rPr>
            </w:pPr>
            <w:r>
              <w:rPr>
                <w:b/>
              </w:rPr>
              <w:t xml:space="preserve">Ansvarlig </w:t>
            </w:r>
            <w:r w:rsidR="008F05AD">
              <w:rPr>
                <w:b/>
              </w:rPr>
              <w:t>arbejdsspor</w:t>
            </w:r>
          </w:p>
        </w:tc>
        <w:tc>
          <w:tcPr>
            <w:tcW w:w="5953" w:type="dxa"/>
          </w:tcPr>
          <w:p w14:paraId="46B4908D" w14:textId="0F483E37" w:rsidR="00D41EE1" w:rsidRDefault="00942627" w:rsidP="00D41EE1">
            <w:r w:rsidRPr="00942627">
              <w:t>Arbejdsspor vedr. dataadgang</w:t>
            </w:r>
          </w:p>
        </w:tc>
      </w:tr>
      <w:tr w:rsidR="00D41EE1" w14:paraId="3C278F43" w14:textId="77777777" w:rsidTr="00093BDA">
        <w:tc>
          <w:tcPr>
            <w:tcW w:w="3823" w:type="dxa"/>
          </w:tcPr>
          <w:p w14:paraId="438AB8D0" w14:textId="136FB4EC" w:rsidR="00D41EE1" w:rsidRPr="00535D99" w:rsidRDefault="00494600" w:rsidP="00494600">
            <w:pPr>
              <w:rPr>
                <w:b/>
              </w:rPr>
            </w:pPr>
            <w:r>
              <w:rPr>
                <w:b/>
              </w:rPr>
              <w:t>FFD-målsætning(er)</w:t>
            </w:r>
          </w:p>
        </w:tc>
        <w:tc>
          <w:tcPr>
            <w:tcW w:w="5953" w:type="dxa"/>
          </w:tcPr>
          <w:p w14:paraId="3BE0DA68" w14:textId="16641529" w:rsidR="00D41EE1" w:rsidRDefault="00D41EE1" w:rsidP="00D41EE1">
            <w:r>
              <w:t>6, 7</w:t>
            </w:r>
          </w:p>
        </w:tc>
      </w:tr>
      <w:tr w:rsidR="00A90A09" w14:paraId="2ABAD349" w14:textId="77777777" w:rsidTr="00093BDA">
        <w:tc>
          <w:tcPr>
            <w:tcW w:w="3823" w:type="dxa"/>
          </w:tcPr>
          <w:p w14:paraId="3FEABEB6" w14:textId="30836204" w:rsidR="00A90A09" w:rsidRDefault="00A90A09" w:rsidP="00A90A09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5953" w:type="dxa"/>
          </w:tcPr>
          <w:p w14:paraId="2BA3171F" w14:textId="6F6E6B9C" w:rsidR="00A90A09" w:rsidRPr="00A90A09" w:rsidRDefault="00AC0505" w:rsidP="00A90A09">
            <w:r>
              <w:t>Q2 2025</w:t>
            </w:r>
          </w:p>
        </w:tc>
      </w:tr>
      <w:tr w:rsidR="00273B38" w14:paraId="27BACB2F" w14:textId="77777777" w:rsidTr="00093BDA">
        <w:tc>
          <w:tcPr>
            <w:tcW w:w="3823" w:type="dxa"/>
          </w:tcPr>
          <w:p w14:paraId="7E209AD6" w14:textId="0BA9CA2E" w:rsidR="00273B38" w:rsidRDefault="00273B38" w:rsidP="00A90A09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5953" w:type="dxa"/>
          </w:tcPr>
          <w:p w14:paraId="43E0F243" w14:textId="25A4B219" w:rsidR="00273B38" w:rsidRDefault="00273B38" w:rsidP="00A90A09">
            <w:r>
              <w:t>FFD</w:t>
            </w:r>
          </w:p>
        </w:tc>
      </w:tr>
    </w:tbl>
    <w:p w14:paraId="011BB312" w14:textId="320C615A" w:rsidR="00A90A09" w:rsidRDefault="00A90A09" w:rsidP="00A90A09">
      <w:pPr>
        <w:pStyle w:val="Overskrift4"/>
      </w:pPr>
      <w:r>
        <w:t xml:space="preserve">Beskrivelse </w:t>
      </w:r>
    </w:p>
    <w:p w14:paraId="15B24BB6" w14:textId="68881B1B" w:rsidR="00093BDA" w:rsidRPr="008442EC" w:rsidRDefault="00B2378D" w:rsidP="00A90A09">
      <w:r>
        <w:t>D</w:t>
      </w:r>
      <w:r w:rsidR="007948B1">
        <w:t>er er stor variation i</w:t>
      </w:r>
      <w:r w:rsidR="00EA7693">
        <w:t>,</w:t>
      </w:r>
      <w:r w:rsidR="007948B1">
        <w:t xml:space="preserve"> hvordan de enkelte fjernvarmeselskaber stiller </w:t>
      </w:r>
      <w:r>
        <w:t>forbrugs</w:t>
      </w:r>
      <w:r w:rsidR="007948B1">
        <w:t>data til rådighed</w:t>
      </w:r>
      <w:r>
        <w:t xml:space="preserve"> for deres kunder, herunder</w:t>
      </w:r>
      <w:r w:rsidR="007948B1">
        <w:t xml:space="preserve"> hvordan der gives adgang til data, formater, tidsopløsning</w:t>
      </w:r>
      <w:r w:rsidR="00A44D78">
        <w:t>,</w:t>
      </w:r>
      <w:r w:rsidR="007948B1">
        <w:t xml:space="preserve"> opdaterin</w:t>
      </w:r>
      <w:r w:rsidR="00FA118F">
        <w:t>gsfrekvens</w:t>
      </w:r>
      <w:r w:rsidR="007948B1">
        <w:t xml:space="preserve"> mv</w:t>
      </w:r>
      <w:r w:rsidR="00A44D78">
        <w:t>.</w:t>
      </w:r>
      <w:r w:rsidR="005A2A15">
        <w:t xml:space="preserve"> </w:t>
      </w:r>
      <w:r w:rsidR="00A90A09">
        <w:t>Det gør det besværligt</w:t>
      </w:r>
      <w:r w:rsidR="00382717">
        <w:t>,</w:t>
      </w:r>
      <w:r w:rsidR="00A90A09">
        <w:t xml:space="preserve"> og dermed dyrt, at anvende disse data fx i relation til</w:t>
      </w:r>
      <w:r w:rsidR="00A44D78">
        <w:t xml:space="preserve"> </w:t>
      </w:r>
      <w:r w:rsidR="00A44D78" w:rsidRPr="00A44D78">
        <w:t>bl.a.</w:t>
      </w:r>
      <w:r w:rsidR="00A90A09">
        <w:t xml:space="preserve"> optimeret bygningsstyring.</w:t>
      </w:r>
      <w:r w:rsidR="007948B1">
        <w:t xml:space="preserve"> </w:t>
      </w:r>
      <w:r w:rsidR="002C4C7D">
        <w:t>Leverancen omfatter på denne baggrund an</w:t>
      </w:r>
      <w:r w:rsidR="0029517F">
        <w:t>befalinger om</w:t>
      </w:r>
      <w:r w:rsidR="00EA7693">
        <w:t>,</w:t>
      </w:r>
      <w:r w:rsidR="0029517F">
        <w:t xml:space="preserve"> hvordan </w:t>
      </w:r>
      <w:r w:rsidR="00C110CC">
        <w:t xml:space="preserve">fjernvarmeforbrugere </w:t>
      </w:r>
      <w:r w:rsidR="002C4C7D">
        <w:t>får nemmere</w:t>
      </w:r>
      <w:r w:rsidR="008C021E">
        <w:t>, ensartet</w:t>
      </w:r>
      <w:r w:rsidR="002C4C7D">
        <w:t xml:space="preserve"> og mere fyldestgørende adgang til forbrugsdata om deres fjernvarmeforbru</w:t>
      </w:r>
      <w:r w:rsidR="009D667A">
        <w:t>g, herunder også data</w:t>
      </w:r>
      <w:r w:rsidR="009B6040">
        <w:t xml:space="preserve"> direkte</w:t>
      </w:r>
      <w:r w:rsidR="00093BDA">
        <w:t xml:space="preserve"> fra</w:t>
      </w:r>
      <w:r w:rsidR="009B6040">
        <w:t xml:space="preserve"> målere.</w:t>
      </w:r>
    </w:p>
    <w:p w14:paraId="69115486" w14:textId="57A15683" w:rsidR="00732C14" w:rsidRDefault="009A2AA0" w:rsidP="00A44D78">
      <w:pPr>
        <w:pStyle w:val="Overskrift4"/>
      </w:pPr>
      <w:r>
        <w:t>Opgaver</w:t>
      </w:r>
    </w:p>
    <w:p w14:paraId="7AC29318" w14:textId="77777777" w:rsidR="00732C14" w:rsidRPr="00A44D78" w:rsidRDefault="00732C14" w:rsidP="00A44D78">
      <w:pPr>
        <w:pStyle w:val="Listeafsnit"/>
        <w:numPr>
          <w:ilvl w:val="0"/>
          <w:numId w:val="4"/>
        </w:numPr>
        <w:rPr>
          <w:b/>
        </w:rPr>
      </w:pPr>
      <w:r w:rsidRPr="00A44D78">
        <w:rPr>
          <w:b/>
          <w:i/>
        </w:rPr>
        <w:t xml:space="preserve">Brugerønsker til adgang til egne data om fjernvarmeforbrug </w:t>
      </w:r>
    </w:p>
    <w:p w14:paraId="0CEF5EC1" w14:textId="14FD7175" w:rsidR="00732C14" w:rsidRDefault="007948B1" w:rsidP="00732C14">
      <w:r w:rsidRPr="00A44D78">
        <w:t>På baggrund af bl.a. rapporter om brugerønsker og databehov</w:t>
      </w:r>
      <w:r w:rsidRPr="00A44D78">
        <w:rPr>
          <w:rStyle w:val="Fodnotehenvisning"/>
        </w:rPr>
        <w:footnoteReference w:id="1"/>
      </w:r>
      <w:r w:rsidRPr="00A44D78">
        <w:t xml:space="preserve"> opstilles en konsolideret beskrivelse af brugerønsker til data. </w:t>
      </w:r>
      <w:r w:rsidR="000D781E" w:rsidRPr="00A44D78">
        <w:t xml:space="preserve">Brugerønskerne illustreres ved konkrete </w:t>
      </w:r>
      <w:proofErr w:type="spellStart"/>
      <w:r w:rsidR="000D781E" w:rsidRPr="00A44D78">
        <w:t>use</w:t>
      </w:r>
      <w:proofErr w:type="spellEnd"/>
      <w:r w:rsidR="000D781E" w:rsidRPr="00A44D78">
        <w:t>-cases</w:t>
      </w:r>
      <w:r w:rsidR="006F1645">
        <w:t>.</w:t>
      </w:r>
      <w:r w:rsidR="000D781E" w:rsidRPr="00A44D78">
        <w:t xml:space="preserve"> </w:t>
      </w:r>
      <w:r w:rsidR="00732C14" w:rsidRPr="00A44D78">
        <w:t xml:space="preserve">Der opstilles på denne baggrund </w:t>
      </w:r>
      <w:r w:rsidR="00030928" w:rsidRPr="00A44D78">
        <w:t>et målbillede for adgan</w:t>
      </w:r>
      <w:r w:rsidRPr="00A44D78">
        <w:t>g til egne forbrugsdata</w:t>
      </w:r>
      <w:r w:rsidR="00FA118F" w:rsidRPr="00A44D78">
        <w:t>.</w:t>
      </w:r>
    </w:p>
    <w:p w14:paraId="378EA0BE" w14:textId="5EE7228D" w:rsidR="00030928" w:rsidRPr="00A44D78" w:rsidRDefault="009D5C3A" w:rsidP="00030928">
      <w:pPr>
        <w:pStyle w:val="Listeafsnit"/>
        <w:numPr>
          <w:ilvl w:val="0"/>
          <w:numId w:val="4"/>
        </w:numPr>
        <w:rPr>
          <w:b/>
          <w:i/>
        </w:rPr>
      </w:pPr>
      <w:r>
        <w:rPr>
          <w:b/>
          <w:i/>
        </w:rPr>
        <w:t>L</w:t>
      </w:r>
      <w:r w:rsidR="002C4C7D" w:rsidRPr="00A44D78">
        <w:rPr>
          <w:b/>
          <w:i/>
        </w:rPr>
        <w:t xml:space="preserve">øsninger til </w:t>
      </w:r>
      <w:r w:rsidR="00030928" w:rsidRPr="00A44D78">
        <w:rPr>
          <w:b/>
          <w:i/>
        </w:rPr>
        <w:t>opfyldelse af brugerønsker til data.</w:t>
      </w:r>
    </w:p>
    <w:p w14:paraId="5EF062D2" w14:textId="08F8763C" w:rsidR="007948B1" w:rsidRPr="00A44D78" w:rsidRDefault="00030928" w:rsidP="00A44D78">
      <w:r w:rsidRPr="00A44D78">
        <w:t xml:space="preserve">Der opstilles forskellige løsninger </w:t>
      </w:r>
      <w:r w:rsidR="00093BDA">
        <w:t xml:space="preserve">til </w:t>
      </w:r>
      <w:r w:rsidRPr="00A44D78">
        <w:t>opfylde</w:t>
      </w:r>
      <w:r w:rsidR="000B5C65" w:rsidRPr="00A44D78">
        <w:t>lse af målbilledet for dataadgang</w:t>
      </w:r>
      <w:r w:rsidR="007948B1" w:rsidRPr="00A44D78">
        <w:t>.</w:t>
      </w:r>
    </w:p>
    <w:p w14:paraId="51605D56" w14:textId="3E388312" w:rsidR="00030928" w:rsidRDefault="007948B1" w:rsidP="00030928">
      <w:r w:rsidRPr="00A44D78">
        <w:t xml:space="preserve">De enkelte løsninger beskrives bl.a. ved </w:t>
      </w:r>
      <w:r w:rsidR="00030928" w:rsidRPr="00A44D78">
        <w:t xml:space="preserve">det tekniske set-up, dvs. hvilke krav dette stiller til målere, hjemtagning af data fra målere, datavask, </w:t>
      </w:r>
      <w:r w:rsidRPr="00A44D78">
        <w:t xml:space="preserve">IT-løsninger, </w:t>
      </w:r>
      <w:r w:rsidR="000B5C65" w:rsidRPr="00A44D78">
        <w:t xml:space="preserve">juridiske </w:t>
      </w:r>
      <w:r w:rsidR="00B102CF">
        <w:t xml:space="preserve">og administrative forhold, </w:t>
      </w:r>
      <w:r w:rsidR="000B5C65" w:rsidRPr="00A44D78">
        <w:t>herunder håndtering af krav i medfør af GDPR</w:t>
      </w:r>
      <w:r w:rsidR="00A91408">
        <w:t xml:space="preserve"> og hensyn til </w:t>
      </w:r>
      <w:proofErr w:type="spellStart"/>
      <w:r w:rsidR="00A91408">
        <w:t>cybersikkerhed</w:t>
      </w:r>
      <w:proofErr w:type="spellEnd"/>
      <w:r w:rsidR="00A91408">
        <w:t>,</w:t>
      </w:r>
      <w:r w:rsidRPr="00A44D78">
        <w:t xml:space="preserve"> gennemførel</w:t>
      </w:r>
      <w:r w:rsidR="000B5C65" w:rsidRPr="00A44D78">
        <w:t>se</w:t>
      </w:r>
      <w:r w:rsidRPr="00A44D78">
        <w:t>n</w:t>
      </w:r>
      <w:r w:rsidR="000B5C65" w:rsidRPr="00A44D78">
        <w:t xml:space="preserve"> af løsningen,</w:t>
      </w:r>
      <w:r w:rsidR="00030928" w:rsidRPr="00A44D78">
        <w:t xml:space="preserve"> herunder om det kan gennemføres ved frivillige tiltag eller regulering</w:t>
      </w:r>
      <w:r w:rsidRPr="00A44D78">
        <w:t xml:space="preserve">, </w:t>
      </w:r>
      <w:r w:rsidR="00030928" w:rsidRPr="00A44D78">
        <w:t>økonomiske</w:t>
      </w:r>
      <w:r w:rsidR="009D5C3A">
        <w:t xml:space="preserve"> og administrative</w:t>
      </w:r>
      <w:r w:rsidR="00030928" w:rsidRPr="00A44D78">
        <w:t xml:space="preserve"> konsekvenser</w:t>
      </w:r>
      <w:r w:rsidRPr="00A44D78">
        <w:t xml:space="preserve">, </w:t>
      </w:r>
      <w:r w:rsidR="00030928" w:rsidRPr="00A44D78">
        <w:t>tidshorisont for implementering</w:t>
      </w:r>
      <w:r w:rsidR="000B5C65" w:rsidRPr="00A44D78">
        <w:t>, herunder evt. faseopdelt indfasning</w:t>
      </w:r>
      <w:r w:rsidR="00030928" w:rsidRPr="00A44D78">
        <w:t>.</w:t>
      </w:r>
    </w:p>
    <w:p w14:paraId="1D1AF185" w14:textId="77777777" w:rsidR="000B5C65" w:rsidRPr="00A44D78" w:rsidRDefault="00030928" w:rsidP="00030928">
      <w:pPr>
        <w:rPr>
          <w:b/>
          <w:i/>
        </w:rPr>
      </w:pPr>
      <w:r w:rsidRPr="00A44D78">
        <w:rPr>
          <w:b/>
          <w:i/>
        </w:rPr>
        <w:t>C: Sammenlignende analyse af de opstillede løsningsforslag</w:t>
      </w:r>
      <w:r w:rsidR="000B5C65" w:rsidRPr="00A44D78">
        <w:rPr>
          <w:b/>
          <w:i/>
        </w:rPr>
        <w:t xml:space="preserve"> og anbefaling</w:t>
      </w:r>
    </w:p>
    <w:p w14:paraId="6F0704FE" w14:textId="19090C4E" w:rsidR="0003000A" w:rsidRDefault="00030928" w:rsidP="00A44D78">
      <w:r w:rsidRPr="00A44D78">
        <w:t>Der gennemføres en analyse af de forskellige løsningsforslag. Dette omfatter bl.a. en sammenfattende vurdering, hvori indgår bl.a. hvorledes de forskellige forslag opfylder brug</w:t>
      </w:r>
      <w:r w:rsidR="00FA118F" w:rsidRPr="00A44D78">
        <w:t xml:space="preserve">ernes behov, hvilke tiltag skal gennemføres, de økonomiske konsekvenser, implementering mv. </w:t>
      </w:r>
      <w:r w:rsidR="00BC090D">
        <w:t xml:space="preserve">På dette grundlag udarbejdes </w:t>
      </w:r>
      <w:proofErr w:type="spellStart"/>
      <w:r w:rsidR="00BC090D">
        <w:t>DUG'en</w:t>
      </w:r>
      <w:proofErr w:type="spellEnd"/>
      <w:r w:rsidR="00BC090D">
        <w:t xml:space="preserve"> </w:t>
      </w:r>
      <w:r w:rsidR="00E171CB">
        <w:t xml:space="preserve">en </w:t>
      </w:r>
      <w:r w:rsidR="008E5573">
        <w:t xml:space="preserve">konkrete </w:t>
      </w:r>
      <w:r w:rsidR="00E171CB">
        <w:t>implementeringsplan for</w:t>
      </w:r>
      <w:r w:rsidR="00CD707D">
        <w:t>,</w:t>
      </w:r>
      <w:r w:rsidR="00BC090D">
        <w:t xml:space="preserve"> hvordan </w:t>
      </w:r>
      <w:r w:rsidR="00C110CC">
        <w:t xml:space="preserve">fjernvarmeforbrugere </w:t>
      </w:r>
      <w:r w:rsidR="00BC090D">
        <w:t>f</w:t>
      </w:r>
      <w:r w:rsidR="00CD707D">
        <w:t>å</w:t>
      </w:r>
      <w:r w:rsidR="00BC090D">
        <w:t xml:space="preserve">r nemmere og ensartet adgang til data om </w:t>
      </w:r>
      <w:r w:rsidR="008E5573" w:rsidRPr="004854B6">
        <w:t>fjernvarmeforbrugsdata</w:t>
      </w:r>
      <w:r w:rsidR="008E5573">
        <w:t>, herunder mulige tilpasninger til relevant regulering.</w:t>
      </w:r>
    </w:p>
    <w:p w14:paraId="444294C2" w14:textId="40E2B022" w:rsidR="00732C14" w:rsidRDefault="00732C14" w:rsidP="00A44D78"/>
    <w:p w14:paraId="4F384FC9" w14:textId="77777777" w:rsidR="009A2AA0" w:rsidRDefault="009A2AA0" w:rsidP="009A2AA0">
      <w:pPr>
        <w:pStyle w:val="Overskrift4"/>
      </w:pPr>
      <w:r>
        <w:t xml:space="preserve">Afhængigheder </w:t>
      </w:r>
    </w:p>
    <w:p w14:paraId="3E59C197" w14:textId="3A207013" w:rsidR="009A2AA0" w:rsidRPr="009D667A" w:rsidRDefault="008E5573" w:rsidP="009A2AA0">
      <w:r>
        <w:t>Afhængighed til følgende TAU-leverancer</w:t>
      </w:r>
    </w:p>
    <w:p w14:paraId="4E570A3C" w14:textId="056B8631" w:rsidR="008E5573" w:rsidRDefault="008E5573" w:rsidP="008E5573">
      <w:r>
        <w:t xml:space="preserve">Leverance 3: </w:t>
      </w:r>
      <w:r w:rsidRPr="008E5573">
        <w:t>Fælles retningslinjer for dataformater og metadata</w:t>
      </w:r>
    </w:p>
    <w:p w14:paraId="0907B2E9" w14:textId="46CD99D3" w:rsidR="008E5573" w:rsidRPr="008E5573" w:rsidRDefault="008E5573" w:rsidP="008E5573">
      <w:r>
        <w:t xml:space="preserve">Leverance 5: </w:t>
      </w:r>
      <w:r w:rsidRPr="008E5573">
        <w:t>Fælles retningslinjer for adgang- og deling</w:t>
      </w:r>
      <w:r>
        <w:t xml:space="preserve"> </w:t>
      </w:r>
      <w:r w:rsidRPr="008E5573">
        <w:t>af forsyningsdata</w:t>
      </w:r>
    </w:p>
    <w:p w14:paraId="1090D7E8" w14:textId="43D35E4A" w:rsidR="009A2AA0" w:rsidRPr="009D667A" w:rsidRDefault="008E5573" w:rsidP="00A44D78">
      <w:r>
        <w:t xml:space="preserve">Leverance 7: </w:t>
      </w:r>
      <w:r w:rsidRPr="008E5573">
        <w:t>Ensartede metoder til forbrugerens afgivelse af samtykke om deling af forbrugsdata til 3. part</w:t>
      </w:r>
    </w:p>
    <w:sectPr w:rsidR="009A2AA0" w:rsidRPr="009D667A" w:rsidSect="009656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14109" w14:textId="77777777" w:rsidR="00956984" w:rsidRDefault="00956984" w:rsidP="008969C1">
      <w:pPr>
        <w:spacing w:line="240" w:lineRule="auto"/>
      </w:pPr>
      <w:r>
        <w:separator/>
      </w:r>
    </w:p>
  </w:endnote>
  <w:endnote w:type="continuationSeparator" w:id="0">
    <w:p w14:paraId="4B1059CB" w14:textId="77777777" w:rsidR="00956984" w:rsidRDefault="00956984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41D3" w14:textId="045F58D2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942627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942627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C7CF" w14:textId="7B25367A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4D92D2DF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44793C25" w14:textId="77777777" w:rsidR="009656C1" w:rsidRDefault="009656C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4D92D2DF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44793C25" w14:textId="77777777" w:rsidR="009656C1" w:rsidRDefault="009656C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AE6FE9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AE6FE9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FFF00" w14:textId="77777777" w:rsidR="00956984" w:rsidRDefault="00956984" w:rsidP="008969C1">
      <w:pPr>
        <w:spacing w:line="240" w:lineRule="auto"/>
      </w:pPr>
      <w:r>
        <w:separator/>
      </w:r>
    </w:p>
  </w:footnote>
  <w:footnote w:type="continuationSeparator" w:id="0">
    <w:p w14:paraId="0D942EB9" w14:textId="77777777" w:rsidR="00956984" w:rsidRDefault="00956984" w:rsidP="008969C1">
      <w:pPr>
        <w:spacing w:line="240" w:lineRule="auto"/>
      </w:pPr>
      <w:r>
        <w:continuationSeparator/>
      </w:r>
    </w:p>
  </w:footnote>
  <w:footnote w:id="1">
    <w:p w14:paraId="542DF8EC" w14:textId="77777777" w:rsidR="00FA118F" w:rsidRDefault="007948B1" w:rsidP="00FA118F">
      <w:r>
        <w:rPr>
          <w:rStyle w:val="Fodnotehenvisning"/>
        </w:rPr>
        <w:footnoteRef/>
      </w:r>
      <w:r>
        <w:t xml:space="preserve">  </w:t>
      </w:r>
      <w:hyperlink r:id="rId1" w:history="1">
        <w:r w:rsidR="00FA118F" w:rsidRPr="00BE7D44">
          <w:rPr>
            <w:rStyle w:val="Hyperlink"/>
          </w:rPr>
          <w:t>Lettere adgang til forbrugsdata for fjernvarme og vand</w:t>
        </w:r>
      </w:hyperlink>
      <w:r w:rsidR="00FA118F">
        <w:t xml:space="preserve"> (Rambøll) og </w:t>
      </w:r>
    </w:p>
    <w:p w14:paraId="0140E0BE" w14:textId="61E974AD" w:rsidR="00FA118F" w:rsidRPr="008442EC" w:rsidRDefault="00956984" w:rsidP="00FA118F">
      <w:hyperlink r:id="rId2" w:history="1">
        <w:r w:rsidR="00FA118F" w:rsidRPr="00BE7D44">
          <w:rPr>
            <w:rStyle w:val="Hyperlink"/>
          </w:rPr>
          <w:t>Anvenderønsker til forbedret forsyningsdataadgang</w:t>
        </w:r>
      </w:hyperlink>
      <w:r w:rsidR="00FA118F">
        <w:t xml:space="preserve"> (Energistyrelsen).</w:t>
      </w:r>
    </w:p>
    <w:p w14:paraId="30FA7CEA" w14:textId="77777777" w:rsidR="00FA118F" w:rsidRDefault="00FA118F" w:rsidP="00FA118F"/>
    <w:p w14:paraId="376F35DB" w14:textId="1EC1AD51" w:rsidR="007948B1" w:rsidRDefault="007948B1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448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1BF" w14:textId="77777777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7D173BC4" w:rsidR="008969C1" w:rsidRPr="005E3FC3" w:rsidRDefault="00177BFB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</w:t>
    </w:r>
    <w:r w:rsidR="00494600">
      <w:rPr>
        <w:b/>
        <w:noProof/>
        <w:lang w:eastAsia="da-DK"/>
      </w:rPr>
      <w:t>Varme-DUG 25</w:t>
    </w:r>
    <w:r w:rsidR="008F05AD">
      <w:rPr>
        <w:b/>
        <w:noProof/>
        <w:lang w:eastAsia="da-DK"/>
      </w:rPr>
      <w:t>. september</w:t>
    </w:r>
    <w:r w:rsidR="00AC0505">
      <w:rPr>
        <w:b/>
        <w:noProof/>
        <w:lang w:eastAsia="da-DK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0D67"/>
    <w:multiLevelType w:val="hybridMultilevel"/>
    <w:tmpl w:val="C5D650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D684F"/>
    <w:multiLevelType w:val="hybridMultilevel"/>
    <w:tmpl w:val="F7C605B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61C9C"/>
    <w:multiLevelType w:val="hybridMultilevel"/>
    <w:tmpl w:val="37E6F3B4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35965"/>
    <w:multiLevelType w:val="hybridMultilevel"/>
    <w:tmpl w:val="5C349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369CD"/>
    <w:multiLevelType w:val="hybridMultilevel"/>
    <w:tmpl w:val="429CB97A"/>
    <w:lvl w:ilvl="0" w:tplc="80FE11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B"/>
    <w:rsid w:val="00022817"/>
    <w:rsid w:val="0003000A"/>
    <w:rsid w:val="00030928"/>
    <w:rsid w:val="00036061"/>
    <w:rsid w:val="00065C74"/>
    <w:rsid w:val="00071EE1"/>
    <w:rsid w:val="00080804"/>
    <w:rsid w:val="00086163"/>
    <w:rsid w:val="00093BDA"/>
    <w:rsid w:val="00093D64"/>
    <w:rsid w:val="000A08E2"/>
    <w:rsid w:val="000A167C"/>
    <w:rsid w:val="000B5C65"/>
    <w:rsid w:val="000D781E"/>
    <w:rsid w:val="000D7BA0"/>
    <w:rsid w:val="000E3AC9"/>
    <w:rsid w:val="000F05F5"/>
    <w:rsid w:val="00110084"/>
    <w:rsid w:val="0011517C"/>
    <w:rsid w:val="00115437"/>
    <w:rsid w:val="00115946"/>
    <w:rsid w:val="00125E33"/>
    <w:rsid w:val="00135CA9"/>
    <w:rsid w:val="00135F4E"/>
    <w:rsid w:val="00135FA2"/>
    <w:rsid w:val="00140C61"/>
    <w:rsid w:val="00164D3D"/>
    <w:rsid w:val="00167B7F"/>
    <w:rsid w:val="00177BFB"/>
    <w:rsid w:val="00193547"/>
    <w:rsid w:val="001B1893"/>
    <w:rsid w:val="001C0553"/>
    <w:rsid w:val="001C0C80"/>
    <w:rsid w:val="00200EA7"/>
    <w:rsid w:val="002051E7"/>
    <w:rsid w:val="00222DCA"/>
    <w:rsid w:val="00234299"/>
    <w:rsid w:val="00247420"/>
    <w:rsid w:val="002611C9"/>
    <w:rsid w:val="00273B38"/>
    <w:rsid w:val="0027768F"/>
    <w:rsid w:val="002861AB"/>
    <w:rsid w:val="0029517F"/>
    <w:rsid w:val="00296E6F"/>
    <w:rsid w:val="00297DFF"/>
    <w:rsid w:val="002A4EDA"/>
    <w:rsid w:val="002C135B"/>
    <w:rsid w:val="002C4591"/>
    <w:rsid w:val="002C4C7D"/>
    <w:rsid w:val="002E76D5"/>
    <w:rsid w:val="0030497F"/>
    <w:rsid w:val="0034007A"/>
    <w:rsid w:val="003471A5"/>
    <w:rsid w:val="00347BCC"/>
    <w:rsid w:val="00352DBE"/>
    <w:rsid w:val="00382717"/>
    <w:rsid w:val="003B31EC"/>
    <w:rsid w:val="003B5DBB"/>
    <w:rsid w:val="003B7D18"/>
    <w:rsid w:val="003C4BAA"/>
    <w:rsid w:val="003D0E75"/>
    <w:rsid w:val="004129C4"/>
    <w:rsid w:val="00413E19"/>
    <w:rsid w:val="004456A7"/>
    <w:rsid w:val="004642B5"/>
    <w:rsid w:val="004704DA"/>
    <w:rsid w:val="00471F6F"/>
    <w:rsid w:val="00491E68"/>
    <w:rsid w:val="00494600"/>
    <w:rsid w:val="004A0CFD"/>
    <w:rsid w:val="004A2DA8"/>
    <w:rsid w:val="004B53D4"/>
    <w:rsid w:val="004D5CFB"/>
    <w:rsid w:val="004D60C5"/>
    <w:rsid w:val="004E2EED"/>
    <w:rsid w:val="004F5C81"/>
    <w:rsid w:val="00502AFB"/>
    <w:rsid w:val="00510917"/>
    <w:rsid w:val="00527652"/>
    <w:rsid w:val="00530343"/>
    <w:rsid w:val="005340A7"/>
    <w:rsid w:val="00535D99"/>
    <w:rsid w:val="00556827"/>
    <w:rsid w:val="00563BC3"/>
    <w:rsid w:val="00567C33"/>
    <w:rsid w:val="00583115"/>
    <w:rsid w:val="005842A1"/>
    <w:rsid w:val="005901BB"/>
    <w:rsid w:val="005971D7"/>
    <w:rsid w:val="005A2A15"/>
    <w:rsid w:val="005B10BB"/>
    <w:rsid w:val="005C3EB2"/>
    <w:rsid w:val="005D0D23"/>
    <w:rsid w:val="005D1B29"/>
    <w:rsid w:val="005E3FC3"/>
    <w:rsid w:val="005F3C19"/>
    <w:rsid w:val="00604944"/>
    <w:rsid w:val="006128BA"/>
    <w:rsid w:val="006202F5"/>
    <w:rsid w:val="00656654"/>
    <w:rsid w:val="00665F29"/>
    <w:rsid w:val="00667FF1"/>
    <w:rsid w:val="00674D05"/>
    <w:rsid w:val="006803EB"/>
    <w:rsid w:val="00681C07"/>
    <w:rsid w:val="00694A54"/>
    <w:rsid w:val="0069599A"/>
    <w:rsid w:val="006C2314"/>
    <w:rsid w:val="006D6210"/>
    <w:rsid w:val="006E4D5D"/>
    <w:rsid w:val="006E691D"/>
    <w:rsid w:val="006F1645"/>
    <w:rsid w:val="00721870"/>
    <w:rsid w:val="00724326"/>
    <w:rsid w:val="00732C14"/>
    <w:rsid w:val="007520D1"/>
    <w:rsid w:val="007636C2"/>
    <w:rsid w:val="00773FA9"/>
    <w:rsid w:val="00775419"/>
    <w:rsid w:val="00783E34"/>
    <w:rsid w:val="00786DB8"/>
    <w:rsid w:val="007948B1"/>
    <w:rsid w:val="007B75E6"/>
    <w:rsid w:val="007D7217"/>
    <w:rsid w:val="00800C0E"/>
    <w:rsid w:val="00800E2B"/>
    <w:rsid w:val="00802C9E"/>
    <w:rsid w:val="00804D82"/>
    <w:rsid w:val="008100C0"/>
    <w:rsid w:val="008176EC"/>
    <w:rsid w:val="008216A9"/>
    <w:rsid w:val="0082390B"/>
    <w:rsid w:val="00835DC0"/>
    <w:rsid w:val="0083694E"/>
    <w:rsid w:val="0084187A"/>
    <w:rsid w:val="00875AD9"/>
    <w:rsid w:val="008959BC"/>
    <w:rsid w:val="008969C1"/>
    <w:rsid w:val="0089720F"/>
    <w:rsid w:val="008C021E"/>
    <w:rsid w:val="008E5573"/>
    <w:rsid w:val="008F05AD"/>
    <w:rsid w:val="008F2666"/>
    <w:rsid w:val="00923F35"/>
    <w:rsid w:val="00940553"/>
    <w:rsid w:val="00941A73"/>
    <w:rsid w:val="00942627"/>
    <w:rsid w:val="009449EF"/>
    <w:rsid w:val="009462F1"/>
    <w:rsid w:val="00956984"/>
    <w:rsid w:val="00964849"/>
    <w:rsid w:val="009656C1"/>
    <w:rsid w:val="00971513"/>
    <w:rsid w:val="009A2AA0"/>
    <w:rsid w:val="009B04B1"/>
    <w:rsid w:val="009B4F01"/>
    <w:rsid w:val="009B6040"/>
    <w:rsid w:val="009C4438"/>
    <w:rsid w:val="009D3FB5"/>
    <w:rsid w:val="009D5C3A"/>
    <w:rsid w:val="009D667A"/>
    <w:rsid w:val="00A01743"/>
    <w:rsid w:val="00A26393"/>
    <w:rsid w:val="00A44D78"/>
    <w:rsid w:val="00A46851"/>
    <w:rsid w:val="00A53376"/>
    <w:rsid w:val="00A53C43"/>
    <w:rsid w:val="00A854AD"/>
    <w:rsid w:val="00A87F7A"/>
    <w:rsid w:val="00A90A09"/>
    <w:rsid w:val="00A91408"/>
    <w:rsid w:val="00A9284C"/>
    <w:rsid w:val="00A97EC2"/>
    <w:rsid w:val="00AB0C78"/>
    <w:rsid w:val="00AB4885"/>
    <w:rsid w:val="00AC0505"/>
    <w:rsid w:val="00AC266D"/>
    <w:rsid w:val="00AC60EA"/>
    <w:rsid w:val="00AD2A45"/>
    <w:rsid w:val="00AD5D9F"/>
    <w:rsid w:val="00AE6FE9"/>
    <w:rsid w:val="00B0187A"/>
    <w:rsid w:val="00B102CF"/>
    <w:rsid w:val="00B12E08"/>
    <w:rsid w:val="00B1566A"/>
    <w:rsid w:val="00B2378D"/>
    <w:rsid w:val="00B536E9"/>
    <w:rsid w:val="00B56F80"/>
    <w:rsid w:val="00B709F6"/>
    <w:rsid w:val="00B80EA0"/>
    <w:rsid w:val="00B97666"/>
    <w:rsid w:val="00BA0FCB"/>
    <w:rsid w:val="00BC090D"/>
    <w:rsid w:val="00BC0B2C"/>
    <w:rsid w:val="00BC0B73"/>
    <w:rsid w:val="00BC1C56"/>
    <w:rsid w:val="00BD2772"/>
    <w:rsid w:val="00BE7454"/>
    <w:rsid w:val="00BF5088"/>
    <w:rsid w:val="00C110CC"/>
    <w:rsid w:val="00C20E5C"/>
    <w:rsid w:val="00C20EA3"/>
    <w:rsid w:val="00C4750C"/>
    <w:rsid w:val="00C651CC"/>
    <w:rsid w:val="00C76EC2"/>
    <w:rsid w:val="00C8625F"/>
    <w:rsid w:val="00CB3A7C"/>
    <w:rsid w:val="00CD48B3"/>
    <w:rsid w:val="00CD707D"/>
    <w:rsid w:val="00CF0A4B"/>
    <w:rsid w:val="00D1257F"/>
    <w:rsid w:val="00D12E7B"/>
    <w:rsid w:val="00D25373"/>
    <w:rsid w:val="00D32ED5"/>
    <w:rsid w:val="00D357CF"/>
    <w:rsid w:val="00D41EE1"/>
    <w:rsid w:val="00D43AEB"/>
    <w:rsid w:val="00D93447"/>
    <w:rsid w:val="00DA7419"/>
    <w:rsid w:val="00DC2214"/>
    <w:rsid w:val="00DD1186"/>
    <w:rsid w:val="00DD402E"/>
    <w:rsid w:val="00DE0419"/>
    <w:rsid w:val="00DF4912"/>
    <w:rsid w:val="00E171CB"/>
    <w:rsid w:val="00E452E8"/>
    <w:rsid w:val="00E65202"/>
    <w:rsid w:val="00E70DA0"/>
    <w:rsid w:val="00E96EBA"/>
    <w:rsid w:val="00EA7693"/>
    <w:rsid w:val="00EB2424"/>
    <w:rsid w:val="00EB6E23"/>
    <w:rsid w:val="00ED066E"/>
    <w:rsid w:val="00EE7838"/>
    <w:rsid w:val="00F126B7"/>
    <w:rsid w:val="00F135B5"/>
    <w:rsid w:val="00F3314C"/>
    <w:rsid w:val="00F714AB"/>
    <w:rsid w:val="00FA118F"/>
    <w:rsid w:val="00FD7DFE"/>
    <w:rsid w:val="00FE2791"/>
    <w:rsid w:val="00FF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A90A09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7948B1"/>
    <w:pPr>
      <w:spacing w:line="240" w:lineRule="auto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948B1"/>
    <w:rPr>
      <w:rFonts w:ascii="Arial" w:hAnsi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7948B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8E5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0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rsyningsdigitaliseringsprogram.dk/Media/638469563147065425/Anvender%C3%B8nsker%20til%20forbedret%20forsyningsdataadgang.pdf" TargetMode="External"/><Relationship Id="rId1" Type="http://schemas.openxmlformats.org/officeDocument/2006/relationships/hyperlink" Target="https://www.kl.dk/media/iticvyax/lettere-adgang-til-forbrugsdata-for-fjernvarme-og-vand-fods-analyse-inititativ-22-januar-2024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08950-8a9e-406e-b8ad-29df7835d279">NW225VSDDT2D-2062917464-55</_dlc_DocId>
    <_dlc_DocIdUrl xmlns="1e908950-8a9e-406e-b8ad-29df7835d279">
      <Url>https://spx.ens.dk/fdp/_layouts/15/DocIdRedir.aspx?ID=NW225VSDDT2D-2062917464-55</Url>
      <Description>NW225VSDDT2D-2062917464-55</Description>
    </_dlc_DocIdUrl>
    <_dlc_DocIdPersistId xmlns="1e908950-8a9e-406e-b8ad-29df7835d279" xsi:nil="true"/>
  </documentManagement>
</p:properties>
</file>

<file path=customXml/itemProps1.xml><?xml version="1.0" encoding="utf-8"?>
<ds:datastoreItem xmlns:ds="http://schemas.openxmlformats.org/officeDocument/2006/customXml" ds:itemID="{F6CD6E03-CF11-4B20-A9DF-8A7C76DEB4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169E72-100A-4FB2-8E46-27652FE62793}"/>
</file>

<file path=customXml/itemProps3.xml><?xml version="1.0" encoding="utf-8"?>
<ds:datastoreItem xmlns:ds="http://schemas.openxmlformats.org/officeDocument/2006/customXml" ds:itemID="{DC3AFA47-860A-424B-88FD-FC2073800D06}"/>
</file>

<file path=customXml/itemProps4.xml><?xml version="1.0" encoding="utf-8"?>
<ds:datastoreItem xmlns:ds="http://schemas.openxmlformats.org/officeDocument/2006/customXml" ds:itemID="{21FDAD28-3171-43B2-8C5E-00DFF9FD4471}"/>
</file>

<file path=customXml/itemProps5.xml><?xml version="1.0" encoding="utf-8"?>
<ds:datastoreItem xmlns:ds="http://schemas.openxmlformats.org/officeDocument/2006/customXml" ds:itemID="{65383482-FFA4-41CA-86DB-A0B002ABC2F3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143</TotalTime>
  <Pages>1</Pages>
  <Words>371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Niels Andreas Nepper-Christensen</cp:lastModifiedBy>
  <cp:revision>49</cp:revision>
  <cp:lastPrinted>2023-11-01T09:14:00Z</cp:lastPrinted>
  <dcterms:created xsi:type="dcterms:W3CDTF">2024-06-28T09:44:00Z</dcterms:created>
  <dcterms:modified xsi:type="dcterms:W3CDTF">2024-10-21T06:21:00Z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0x010100391372B9CB940948847A2E3063809E0E</vt:lpwstr>
  </property>
  <property fmtid="{D5CDD505-2E9C-101B-9397-08002B2CF9AE}" pid="3" name="_dlc_DocIdItemGuid">
    <vt:lpwstr>a4cc0a3d-d668-40f3-8cd6-8e3556ee38cd</vt:lpwstr>
  </property>
</Properties>
</file>